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F95A" w14:textId="77777777" w:rsidR="00475CE9" w:rsidRDefault="00E90143" w:rsidP="00475CE9">
      <w:pPr>
        <w:adjustRightInd/>
        <w:ind w:right="840" w:firstLineChars="2600" w:firstLine="6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75CE9">
        <w:rPr>
          <w:rFonts w:hint="eastAsia"/>
          <w:sz w:val="24"/>
          <w:szCs w:val="24"/>
        </w:rPr>
        <w:t xml:space="preserve">　</w:t>
      </w:r>
    </w:p>
    <w:p w14:paraId="0B12DEDF" w14:textId="573F6A06" w:rsidR="00DE530B" w:rsidRDefault="005872EB" w:rsidP="00475CE9">
      <w:pPr>
        <w:adjustRightInd/>
        <w:spacing w:line="380" w:lineRule="exact"/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BC7FC7">
        <w:rPr>
          <w:rFonts w:hint="eastAsia"/>
          <w:sz w:val="24"/>
          <w:szCs w:val="24"/>
        </w:rPr>
        <w:t xml:space="preserve"> </w:t>
      </w:r>
      <w:r w:rsidR="00DE530B">
        <w:rPr>
          <w:rFonts w:hint="eastAsia"/>
          <w:sz w:val="24"/>
          <w:szCs w:val="24"/>
        </w:rPr>
        <w:t>年　　月　　　日</w:t>
      </w:r>
    </w:p>
    <w:p w14:paraId="6DFCB726" w14:textId="77777777" w:rsidR="00475CE9" w:rsidRDefault="00475CE9" w:rsidP="00475CE9">
      <w:pPr>
        <w:adjustRightInd/>
        <w:spacing w:line="380" w:lineRule="exact"/>
        <w:ind w:firstLineChars="2600" w:firstLine="5460"/>
        <w:rPr>
          <w:rFonts w:ascii="ＭＳ 明朝" w:cs="Times New Roman"/>
        </w:rPr>
      </w:pPr>
    </w:p>
    <w:p w14:paraId="130B181B" w14:textId="77777777" w:rsidR="00DE530B" w:rsidRPr="00E90143" w:rsidRDefault="00767BA3" w:rsidP="00E90143">
      <w:pPr>
        <w:adjustRightInd/>
        <w:rPr>
          <w:rFonts w:ascii="ＭＳ 明朝" w:cs="Times New Roman"/>
          <w:sz w:val="24"/>
          <w:szCs w:val="24"/>
        </w:rPr>
      </w:pPr>
      <w:r>
        <w:rPr>
          <w:rFonts w:cs="Times New Roman"/>
        </w:rPr>
        <w:t xml:space="preserve"> </w:t>
      </w:r>
      <w:r w:rsidR="00E90143" w:rsidRPr="00E90143">
        <w:rPr>
          <w:rFonts w:cs="Times New Roman" w:hint="eastAsia"/>
          <w:sz w:val="24"/>
          <w:szCs w:val="24"/>
        </w:rPr>
        <w:t>埼玉県中学校体育連盟</w:t>
      </w:r>
    </w:p>
    <w:p w14:paraId="2BA87B7B" w14:textId="77777777" w:rsidR="00DE530B" w:rsidRDefault="00DE530B">
      <w:pPr>
        <w:adjustRightInd/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  <w:sz w:val="24"/>
          <w:szCs w:val="24"/>
        </w:rPr>
        <w:t>会長</w:t>
      </w:r>
      <w:r w:rsidR="00E90143">
        <w:rPr>
          <w:rFonts w:hint="eastAsia"/>
          <w:sz w:val="24"/>
          <w:szCs w:val="24"/>
        </w:rPr>
        <w:t xml:space="preserve">　　</w:t>
      </w:r>
      <w:r w:rsidR="00ED1643">
        <w:rPr>
          <w:rFonts w:hint="eastAsia"/>
          <w:sz w:val="24"/>
          <w:szCs w:val="24"/>
        </w:rPr>
        <w:t>内</w:t>
      </w:r>
      <w:r w:rsidR="00ED1643">
        <w:rPr>
          <w:rFonts w:hint="eastAsia"/>
          <w:sz w:val="24"/>
          <w:szCs w:val="24"/>
        </w:rPr>
        <w:t xml:space="preserve"> </w:t>
      </w:r>
      <w:r w:rsidR="00ED1643">
        <w:rPr>
          <w:rFonts w:hint="eastAsia"/>
          <w:sz w:val="24"/>
          <w:szCs w:val="24"/>
        </w:rPr>
        <w:t>田　健</w:t>
      </w:r>
      <w:r w:rsidR="00ED1643">
        <w:rPr>
          <w:rFonts w:hint="eastAsia"/>
          <w:sz w:val="24"/>
          <w:szCs w:val="24"/>
        </w:rPr>
        <w:t xml:space="preserve"> </w:t>
      </w:r>
      <w:r w:rsidR="00ED1643"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 xml:space="preserve">　様</w:t>
      </w:r>
    </w:p>
    <w:p w14:paraId="7995F5F2" w14:textId="77777777" w:rsidR="00DE530B" w:rsidRDefault="00DE530B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09094412" w14:textId="77777777" w:rsidR="00DE530B" w:rsidRPr="00B22D57" w:rsidRDefault="00DE530B" w:rsidP="00E90143">
      <w:pPr>
        <w:adjustRightInd/>
        <w:spacing w:line="700" w:lineRule="exact"/>
        <w:rPr>
          <w:rFonts w:ascii="ＭＳ 明朝" w:cs="Times New Roman"/>
          <w:u w:val="single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  <w:sz w:val="24"/>
          <w:szCs w:val="24"/>
        </w:rPr>
        <w:t>学校</w:t>
      </w:r>
      <w:r w:rsidR="00A72244">
        <w:rPr>
          <w:rFonts w:hint="eastAsia"/>
          <w:sz w:val="24"/>
          <w:szCs w:val="24"/>
        </w:rPr>
        <w:t>名</w:t>
      </w:r>
      <w:r w:rsidR="00B22D57" w:rsidRPr="00B22D57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43852375" w14:textId="77777777" w:rsidR="00DE530B" w:rsidRDefault="00DE530B" w:rsidP="00E90143">
      <w:pPr>
        <w:adjustRightInd/>
        <w:spacing w:line="70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  <w:sz w:val="24"/>
          <w:szCs w:val="24"/>
        </w:rPr>
        <w:t>校長</w:t>
      </w:r>
      <w:r w:rsidR="00A72244">
        <w:rPr>
          <w:rFonts w:hint="eastAsia"/>
          <w:sz w:val="24"/>
          <w:szCs w:val="24"/>
        </w:rPr>
        <w:t>氏名</w:t>
      </w:r>
      <w:r w:rsidRPr="00B22D57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475CE9">
        <w:rPr>
          <w:rFonts w:hint="eastAsia"/>
          <w:sz w:val="24"/>
          <w:szCs w:val="24"/>
          <w:u w:val="single"/>
        </w:rPr>
        <w:t xml:space="preserve">　　</w:t>
      </w:r>
    </w:p>
    <w:p w14:paraId="65AE0CD4" w14:textId="77777777" w:rsidR="00DE530B" w:rsidRDefault="00DE530B" w:rsidP="00E90143">
      <w:pPr>
        <w:adjustRightInd/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</w:t>
      </w:r>
      <w:r w:rsidR="00A72244">
        <w:rPr>
          <w:rFonts w:cs="Times New Roman"/>
        </w:rPr>
        <w:t xml:space="preserve">       </w:t>
      </w:r>
    </w:p>
    <w:p w14:paraId="612F0C3C" w14:textId="77777777" w:rsidR="00DE530B" w:rsidRDefault="00DE530B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64F5573A" w14:textId="77777777" w:rsidR="00DE530B" w:rsidRDefault="00D63A49">
      <w:pPr>
        <w:adjustRightInd/>
        <w:spacing w:line="44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0"/>
          <w:szCs w:val="30"/>
        </w:rPr>
        <w:t>外部指導者</w:t>
      </w:r>
      <w:r w:rsidR="00DE530B">
        <w:rPr>
          <w:rFonts w:hint="eastAsia"/>
          <w:b/>
          <w:bCs/>
          <w:sz w:val="30"/>
          <w:szCs w:val="30"/>
        </w:rPr>
        <w:t>確認書（校長承認書）</w:t>
      </w:r>
    </w:p>
    <w:p w14:paraId="33202875" w14:textId="77777777" w:rsidR="00DE530B" w:rsidRPr="00D63A49" w:rsidRDefault="00DE530B">
      <w:pPr>
        <w:adjustRightInd/>
        <w:rPr>
          <w:rFonts w:ascii="ＭＳ 明朝" w:cs="Times New Roman"/>
        </w:rPr>
      </w:pPr>
    </w:p>
    <w:p w14:paraId="73BCE8EB" w14:textId="77777777" w:rsidR="00DE530B" w:rsidRDefault="00DE530B">
      <w:pPr>
        <w:adjustRightInd/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5F57BF">
        <w:rPr>
          <w:rFonts w:hint="eastAsia"/>
          <w:sz w:val="24"/>
          <w:szCs w:val="24"/>
        </w:rPr>
        <w:t>下記の者を</w:t>
      </w:r>
      <w:r w:rsidR="007D66FF">
        <w:rPr>
          <w:rFonts w:hint="eastAsia"/>
          <w:sz w:val="24"/>
          <w:szCs w:val="24"/>
        </w:rPr>
        <w:t xml:space="preserve">本校が　令和　　</w:t>
      </w:r>
      <w:r w:rsidR="00B22D57">
        <w:rPr>
          <w:rFonts w:hint="eastAsia"/>
          <w:sz w:val="24"/>
          <w:szCs w:val="24"/>
        </w:rPr>
        <w:t>年度</w:t>
      </w:r>
      <w:r w:rsidR="00E90143">
        <w:rPr>
          <w:rFonts w:hint="eastAsia"/>
          <w:sz w:val="24"/>
          <w:szCs w:val="24"/>
        </w:rPr>
        <w:t>（</w:t>
      </w:r>
      <w:r w:rsidR="00E90143">
        <w:rPr>
          <w:sz w:val="24"/>
          <w:szCs w:val="24"/>
        </w:rPr>
        <w:t xml:space="preserve"> </w:t>
      </w:r>
      <w:r w:rsidR="00E90143">
        <w:rPr>
          <w:rFonts w:hint="eastAsia"/>
          <w:sz w:val="24"/>
          <w:szCs w:val="24"/>
        </w:rPr>
        <w:t>学校総合・新人</w:t>
      </w:r>
      <w:r w:rsidR="00E90143">
        <w:rPr>
          <w:sz w:val="24"/>
          <w:szCs w:val="24"/>
        </w:rPr>
        <w:t xml:space="preserve"> </w:t>
      </w:r>
      <w:r w:rsidR="00E90143">
        <w:rPr>
          <w:rFonts w:hint="eastAsia"/>
          <w:sz w:val="24"/>
          <w:szCs w:val="24"/>
        </w:rPr>
        <w:t>）体育</w:t>
      </w:r>
      <w:r w:rsidR="00B22D57">
        <w:rPr>
          <w:rFonts w:hint="eastAsia"/>
          <w:sz w:val="24"/>
          <w:szCs w:val="24"/>
        </w:rPr>
        <w:t>大会出場に際し</w:t>
      </w:r>
      <w:r w:rsidR="005F57BF">
        <w:rPr>
          <w:rFonts w:hint="eastAsia"/>
          <w:sz w:val="24"/>
          <w:szCs w:val="24"/>
        </w:rPr>
        <w:t>て</w:t>
      </w:r>
      <w:r w:rsidR="00D63A49">
        <w:rPr>
          <w:rFonts w:hint="eastAsia"/>
          <w:sz w:val="24"/>
          <w:szCs w:val="24"/>
        </w:rPr>
        <w:t>外部指導者</w:t>
      </w:r>
      <w:r w:rsidR="00B22D57">
        <w:rPr>
          <w:rFonts w:hint="eastAsia"/>
          <w:sz w:val="24"/>
          <w:szCs w:val="24"/>
        </w:rPr>
        <w:t>として</w:t>
      </w:r>
      <w:r w:rsidR="00D63A49">
        <w:rPr>
          <w:rFonts w:hint="eastAsia"/>
          <w:sz w:val="24"/>
          <w:szCs w:val="24"/>
        </w:rPr>
        <w:t>適切であると</w:t>
      </w:r>
      <w:r w:rsidR="005F57BF">
        <w:rPr>
          <w:rFonts w:hint="eastAsia"/>
          <w:sz w:val="24"/>
          <w:szCs w:val="24"/>
        </w:rPr>
        <w:t>承認</w:t>
      </w:r>
      <w:r>
        <w:rPr>
          <w:rFonts w:hint="eastAsia"/>
          <w:sz w:val="24"/>
          <w:szCs w:val="24"/>
        </w:rPr>
        <w:t>しました。</w:t>
      </w:r>
    </w:p>
    <w:p w14:paraId="31406619" w14:textId="77777777" w:rsidR="00DE530B" w:rsidRDefault="00DE530B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　</w:t>
      </w:r>
    </w:p>
    <w:p w14:paraId="0E99A820" w14:textId="77777777" w:rsidR="00DE530B" w:rsidRPr="00E90143" w:rsidRDefault="00DE530B">
      <w:pPr>
        <w:adjustRightInd/>
        <w:spacing w:line="380" w:lineRule="exact"/>
        <w:rPr>
          <w:rFonts w:ascii="ＭＳ 明朝" w:cs="Times New Roman"/>
          <w:sz w:val="24"/>
          <w:szCs w:val="24"/>
        </w:rPr>
      </w:pPr>
      <w:r w:rsidRPr="00E90143">
        <w:rPr>
          <w:rFonts w:hint="eastAsia"/>
          <w:sz w:val="24"/>
          <w:szCs w:val="24"/>
        </w:rPr>
        <w:t xml:space="preserve">１　</w:t>
      </w:r>
      <w:r w:rsidR="00D63A49">
        <w:rPr>
          <w:rFonts w:hint="eastAsia"/>
          <w:sz w:val="24"/>
          <w:szCs w:val="24"/>
        </w:rPr>
        <w:t>外部指導者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6538"/>
      </w:tblGrid>
      <w:tr w:rsidR="00DE530B" w14:paraId="25A5EBEB" w14:textId="7777777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7B56" w14:textId="77777777" w:rsidR="00DE530B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472F766C" w14:textId="77777777" w:rsidR="00DE530B" w:rsidRDefault="00DE530B" w:rsidP="00E90143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ascii="ＭＳ 明朝" w:hAnsi="ＭＳ 明朝"/>
              </w:rPr>
              <w:t>)</w:t>
            </w:r>
          </w:p>
          <w:p w14:paraId="02DEE175" w14:textId="77777777" w:rsidR="00DE530B" w:rsidRDefault="00DE530B" w:rsidP="00E9014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  <w:p w14:paraId="3B7BFF46" w14:textId="77777777" w:rsidR="00DE530B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FBFF" w14:textId="77777777" w:rsidR="00DE530B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6A5C2EC4" w14:textId="77777777" w:rsidR="00DE530B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6D7AF9D4" w14:textId="77777777" w:rsidR="00DE530B" w:rsidRDefault="00DE530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</w:rPr>
            </w:pPr>
          </w:p>
          <w:p w14:paraId="21CF380C" w14:textId="77777777" w:rsidR="00DE530B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</w:tr>
      <w:tr w:rsidR="00E90143" w14:paraId="56E7F90C" w14:textId="77777777" w:rsidTr="00E90143">
        <w:trPr>
          <w:trHeight w:val="1105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85BC1" w14:textId="77777777" w:rsidR="00E90143" w:rsidRDefault="00E9014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</w:p>
          <w:p w14:paraId="7DC4DC97" w14:textId="77777777" w:rsidR="00E90143" w:rsidRPr="00E90143" w:rsidRDefault="00E90143" w:rsidP="00E9014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E90143">
              <w:rPr>
                <w:rFonts w:cs="Times New Roman" w:hint="eastAsia"/>
                <w:sz w:val="24"/>
                <w:szCs w:val="24"/>
              </w:rPr>
              <w:t>競</w:t>
            </w:r>
            <w:r w:rsidRPr="00E90143">
              <w:rPr>
                <w:rFonts w:cs="Times New Roman"/>
                <w:sz w:val="24"/>
                <w:szCs w:val="24"/>
              </w:rPr>
              <w:t xml:space="preserve"> </w:t>
            </w:r>
            <w:r w:rsidRPr="00E90143">
              <w:rPr>
                <w:rFonts w:cs="Times New Roman" w:hint="eastAsia"/>
                <w:sz w:val="24"/>
                <w:szCs w:val="24"/>
              </w:rPr>
              <w:t>技</w:t>
            </w:r>
            <w:r w:rsidRPr="00E90143">
              <w:rPr>
                <w:rFonts w:cs="Times New Roman"/>
                <w:sz w:val="24"/>
                <w:szCs w:val="24"/>
              </w:rPr>
              <w:t xml:space="preserve"> </w:t>
            </w:r>
            <w:r w:rsidRPr="00E90143">
              <w:rPr>
                <w:rFonts w:cs="Times New Roman" w:hint="eastAsia"/>
                <w:sz w:val="24"/>
                <w:szCs w:val="24"/>
              </w:rPr>
              <w:t>名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4F9920" w14:textId="77777777" w:rsidR="00E90143" w:rsidRDefault="00E90143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</w:rPr>
            </w:pPr>
          </w:p>
          <w:p w14:paraId="7CB2154C" w14:textId="77777777" w:rsidR="00E90143" w:rsidRDefault="00E90143" w:rsidP="00E07DC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</w:tr>
      <w:tr w:rsidR="00DE530B" w14:paraId="01872E20" w14:textId="7777777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25B1" w14:textId="77777777" w:rsidR="00E90143" w:rsidRDefault="00E9014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6394B317" w14:textId="77777777" w:rsidR="00DE530B" w:rsidRPr="00E90143" w:rsidRDefault="00D63A49" w:rsidP="00E90143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連</w:t>
            </w:r>
            <w:r>
              <w:rPr>
                <w:rFonts w:ascii="ＭＳ 明朝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cs="Times New Roman" w:hint="eastAsia"/>
                <w:sz w:val="24"/>
                <w:szCs w:val="24"/>
              </w:rPr>
              <w:t>絡</w:t>
            </w:r>
            <w:r>
              <w:rPr>
                <w:rFonts w:ascii="ＭＳ 明朝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cs="Times New Roman" w:hint="eastAsia"/>
                <w:sz w:val="24"/>
                <w:szCs w:val="24"/>
              </w:rPr>
              <w:t>先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779C" w14:textId="77777777" w:rsidR="00DE530B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65A477FB" w14:textId="77777777" w:rsidR="00DE530B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719BCFFE" w14:textId="77777777" w:rsidR="00DE530B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</w:tr>
      <w:tr w:rsidR="00D63A49" w14:paraId="4F8D80A0" w14:textId="77777777" w:rsidTr="00D63A49">
        <w:trPr>
          <w:trHeight w:val="1121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3600" w14:textId="77777777" w:rsidR="00D63A49" w:rsidRDefault="00D63A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5B817691" w14:textId="77777777" w:rsidR="00D63A49" w:rsidRDefault="00D63A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</w:rPr>
              <w:t xml:space="preserve">　　</w:t>
            </w:r>
            <w:r w:rsidRPr="00D63A49">
              <w:rPr>
                <w:rFonts w:ascii="ＭＳ 明朝" w:cs="Times New Roman" w:hint="eastAsia"/>
                <w:sz w:val="24"/>
                <w:szCs w:val="24"/>
              </w:rPr>
              <w:t>備　考</w:t>
            </w:r>
          </w:p>
          <w:p w14:paraId="10AE7271" w14:textId="77777777" w:rsidR="006976EB" w:rsidRPr="00D63A49" w:rsidRDefault="006976E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3C2" w14:textId="77777777" w:rsidR="00D63A49" w:rsidRDefault="00D63A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028C47FB" w14:textId="77777777" w:rsidR="00DE530B" w:rsidRDefault="00DE530B">
      <w:pPr>
        <w:adjustRightInd/>
        <w:rPr>
          <w:rFonts w:cs="Times New Roman"/>
        </w:rPr>
      </w:pPr>
      <w:r>
        <w:rPr>
          <w:rFonts w:cs="Times New Roman"/>
        </w:rPr>
        <w:t xml:space="preserve"> </w:t>
      </w:r>
    </w:p>
    <w:p w14:paraId="5AB21118" w14:textId="77777777" w:rsidR="00D63A49" w:rsidRDefault="00D63A49">
      <w:pPr>
        <w:adjustRightInd/>
        <w:rPr>
          <w:rFonts w:cs="Times New Roman"/>
        </w:rPr>
      </w:pPr>
    </w:p>
    <w:p w14:paraId="7C46A64D" w14:textId="77777777" w:rsidR="00E90143" w:rsidRDefault="00DE530B" w:rsidP="00E90143">
      <w:pPr>
        <w:adjustRightInd/>
        <w:rPr>
          <w:sz w:val="24"/>
          <w:szCs w:val="24"/>
        </w:rPr>
      </w:pPr>
      <w:r>
        <w:rPr>
          <w:rFonts w:hint="eastAsia"/>
        </w:rPr>
        <w:t xml:space="preserve">　</w:t>
      </w:r>
      <w:r w:rsidR="00E90143" w:rsidRPr="00475CE9">
        <w:rPr>
          <w:rFonts w:hint="eastAsia"/>
          <w:sz w:val="24"/>
          <w:szCs w:val="24"/>
        </w:rPr>
        <w:t>※競技名には男女別の記載をしてください。「男子卓球」「女子体操」等</w:t>
      </w:r>
    </w:p>
    <w:p w14:paraId="3D66CDFC" w14:textId="77777777" w:rsidR="00B21BD0" w:rsidRPr="00B21BD0" w:rsidRDefault="00B21BD0" w:rsidP="00E90143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※備考欄には外部指導者に引率・監督を委任する事情について御記載ください。</w:t>
      </w:r>
    </w:p>
    <w:p w14:paraId="2BF919AF" w14:textId="77777777" w:rsidR="00E90143" w:rsidRPr="00475CE9" w:rsidRDefault="00DE530B" w:rsidP="00475CE9">
      <w:pPr>
        <w:adjustRightInd/>
        <w:ind w:left="480" w:hangingChars="200" w:hanging="480"/>
        <w:rPr>
          <w:rFonts w:ascii="ＭＳ 明朝" w:cs="Times New Roman"/>
          <w:sz w:val="24"/>
          <w:szCs w:val="24"/>
        </w:rPr>
      </w:pPr>
      <w:r w:rsidRPr="00475CE9">
        <w:rPr>
          <w:rFonts w:hint="eastAsia"/>
          <w:sz w:val="24"/>
          <w:szCs w:val="24"/>
        </w:rPr>
        <w:t xml:space="preserve">　</w:t>
      </w:r>
      <w:r w:rsidR="00E90143" w:rsidRPr="00475CE9">
        <w:rPr>
          <w:rFonts w:hint="eastAsia"/>
          <w:sz w:val="24"/>
          <w:szCs w:val="24"/>
        </w:rPr>
        <w:t>※</w:t>
      </w:r>
      <w:r w:rsidR="00475CE9" w:rsidRPr="00475CE9">
        <w:rPr>
          <w:rFonts w:hint="eastAsia"/>
          <w:sz w:val="24"/>
          <w:szCs w:val="24"/>
        </w:rPr>
        <w:t>確認書については、県大会代表者会議１週間前までに県中体連事務局までＦＡＸで提出してください。</w:t>
      </w:r>
    </w:p>
    <w:sectPr w:rsidR="00E90143" w:rsidRPr="00475CE9" w:rsidSect="004371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20" w:footer="720" w:gutter="0"/>
      <w:pgNumType w:fmt="numberInDash" w:start="2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674E" w14:textId="77777777" w:rsidR="00B940DB" w:rsidRDefault="00B940DB">
      <w:r>
        <w:separator/>
      </w:r>
    </w:p>
  </w:endnote>
  <w:endnote w:type="continuationSeparator" w:id="0">
    <w:p w14:paraId="2AC5F293" w14:textId="77777777" w:rsidR="00B940DB" w:rsidRDefault="00B9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2D26" w14:textId="77777777" w:rsidR="00597B3C" w:rsidRDefault="00597B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0B1F" w14:textId="77777777" w:rsidR="00437153" w:rsidRPr="00597B3C" w:rsidRDefault="00437153">
    <w:pPr>
      <w:pStyle w:val="a5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66FD" w14:textId="77777777" w:rsidR="00597B3C" w:rsidRDefault="00597B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F79C" w14:textId="77777777" w:rsidR="00B940DB" w:rsidRDefault="00B940D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B39AA9" w14:textId="77777777" w:rsidR="00B940DB" w:rsidRDefault="00B94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7970" w14:textId="77777777" w:rsidR="00597B3C" w:rsidRDefault="00597B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2893" w14:textId="6A60EB33" w:rsidR="00F64C78" w:rsidRPr="00F64C78" w:rsidRDefault="00F5573A">
    <w:pPr>
      <w:pStyle w:val="a3"/>
      <w:rPr>
        <w:rFonts w:ascii="ＭＳ ゴシック" w:eastAsia="ＭＳ ゴシック" w:hAnsi="ＭＳ ゴシック"/>
        <w:sz w:val="24"/>
        <w:szCs w:val="24"/>
        <w:bdr w:val="single" w:sz="4" w:space="0" w:color="auto"/>
      </w:rPr>
    </w:pPr>
    <w:r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>【参加細則】</w:t>
    </w:r>
    <w:r w:rsidR="00F64C78" w:rsidRPr="00F64C78"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>資料３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80B8" w14:textId="77777777" w:rsidR="00597B3C" w:rsidRDefault="00597B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attachedTemplate r:id="rId1"/>
  <w:defaultTabStop w:val="844"/>
  <w:hyphenationZone w:val="0"/>
  <w:drawingGridHorizontalSpacing w:val="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56"/>
    <w:rsid w:val="00006F16"/>
    <w:rsid w:val="00032956"/>
    <w:rsid w:val="00072B61"/>
    <w:rsid w:val="000B5BB2"/>
    <w:rsid w:val="001F73A7"/>
    <w:rsid w:val="00227756"/>
    <w:rsid w:val="00254CCD"/>
    <w:rsid w:val="00274D73"/>
    <w:rsid w:val="002C7E37"/>
    <w:rsid w:val="003F1D70"/>
    <w:rsid w:val="00437153"/>
    <w:rsid w:val="004428BF"/>
    <w:rsid w:val="0045050E"/>
    <w:rsid w:val="00475CE9"/>
    <w:rsid w:val="004876CF"/>
    <w:rsid w:val="004E66AF"/>
    <w:rsid w:val="00502D6C"/>
    <w:rsid w:val="005872EB"/>
    <w:rsid w:val="00597B3C"/>
    <w:rsid w:val="005F57BF"/>
    <w:rsid w:val="006308F5"/>
    <w:rsid w:val="00652ED4"/>
    <w:rsid w:val="006976EB"/>
    <w:rsid w:val="006A03A2"/>
    <w:rsid w:val="006F49EE"/>
    <w:rsid w:val="007044F2"/>
    <w:rsid w:val="00732B54"/>
    <w:rsid w:val="007526E5"/>
    <w:rsid w:val="0075404D"/>
    <w:rsid w:val="007611FA"/>
    <w:rsid w:val="00767BA3"/>
    <w:rsid w:val="00774731"/>
    <w:rsid w:val="007D66FF"/>
    <w:rsid w:val="007F23C2"/>
    <w:rsid w:val="00822C2F"/>
    <w:rsid w:val="008323D9"/>
    <w:rsid w:val="00837602"/>
    <w:rsid w:val="00850046"/>
    <w:rsid w:val="008A2F32"/>
    <w:rsid w:val="008A7CC7"/>
    <w:rsid w:val="008B3F52"/>
    <w:rsid w:val="008D3692"/>
    <w:rsid w:val="00994B67"/>
    <w:rsid w:val="009A49E5"/>
    <w:rsid w:val="00A2387B"/>
    <w:rsid w:val="00A72244"/>
    <w:rsid w:val="00A86061"/>
    <w:rsid w:val="00AB4B2F"/>
    <w:rsid w:val="00AC697F"/>
    <w:rsid w:val="00B02877"/>
    <w:rsid w:val="00B21BD0"/>
    <w:rsid w:val="00B22D57"/>
    <w:rsid w:val="00B85F6A"/>
    <w:rsid w:val="00B940DB"/>
    <w:rsid w:val="00BC7FC7"/>
    <w:rsid w:val="00BF4709"/>
    <w:rsid w:val="00C06BD6"/>
    <w:rsid w:val="00C1083C"/>
    <w:rsid w:val="00C40FC5"/>
    <w:rsid w:val="00C56345"/>
    <w:rsid w:val="00CC0019"/>
    <w:rsid w:val="00CE0B07"/>
    <w:rsid w:val="00CE265D"/>
    <w:rsid w:val="00D63A49"/>
    <w:rsid w:val="00DE530B"/>
    <w:rsid w:val="00E07DC9"/>
    <w:rsid w:val="00E90143"/>
    <w:rsid w:val="00E91FC4"/>
    <w:rsid w:val="00ED1643"/>
    <w:rsid w:val="00F45E5E"/>
    <w:rsid w:val="00F5573A"/>
    <w:rsid w:val="00F64C78"/>
    <w:rsid w:val="00F96038"/>
    <w:rsid w:val="00FB22B6"/>
    <w:rsid w:val="00FC6C08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770D1"/>
  <w14:defaultImageDpi w14:val="0"/>
  <w15:docId w15:val="{2E3E81F0-22AB-461F-BC6E-F576D4AB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D369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8D3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D3692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8D369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8D3692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dzz\Downloads\&#22806;&#37096;&#25351;&#23566;&#32773;&#30906;&#35469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外部指導者確認書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関根冬藏</dc:creator>
  <cp:keywords/>
  <dc:description/>
  <cp:lastModifiedBy>冬藏 関根</cp:lastModifiedBy>
  <cp:revision>2</cp:revision>
  <cp:lastPrinted>2024-10-06T11:15:00Z</cp:lastPrinted>
  <dcterms:created xsi:type="dcterms:W3CDTF">2025-10-19T05:16:00Z</dcterms:created>
  <dcterms:modified xsi:type="dcterms:W3CDTF">2025-10-19T05:16:00Z</dcterms:modified>
</cp:coreProperties>
</file>